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E6BDB" w14:textId="77777777" w:rsidR="0037404E" w:rsidRPr="000F7907" w:rsidRDefault="0037404E">
      <w:pPr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0"/>
        <w:gridCol w:w="5058"/>
      </w:tblGrid>
      <w:tr w:rsidR="0037404E" w:rsidRPr="00075880" w14:paraId="5A90591F" w14:textId="77777777">
        <w:tc>
          <w:tcPr>
            <w:tcW w:w="8460" w:type="dxa"/>
          </w:tcPr>
          <w:p w14:paraId="5A3C8DEB" w14:textId="77777777" w:rsidR="0037404E" w:rsidRPr="00075880" w:rsidRDefault="0037404E" w:rsidP="00A976E1">
            <w:pPr>
              <w:rPr>
                <w:sz w:val="36"/>
                <w:szCs w:val="36"/>
              </w:rPr>
            </w:pPr>
            <w:r w:rsidRPr="00075880">
              <w:rPr>
                <w:sz w:val="36"/>
                <w:szCs w:val="36"/>
                <w:highlight w:val="yellow"/>
              </w:rPr>
              <w:t xml:space="preserve">Unit/Chapter </w:t>
            </w:r>
            <w:r w:rsidR="000F7907" w:rsidRPr="00075880">
              <w:rPr>
                <w:sz w:val="36"/>
                <w:szCs w:val="36"/>
                <w:highlight w:val="yellow"/>
              </w:rPr>
              <w:t xml:space="preserve">Number and </w:t>
            </w:r>
            <w:r w:rsidRPr="00075880">
              <w:rPr>
                <w:sz w:val="36"/>
                <w:szCs w:val="36"/>
                <w:highlight w:val="yellow"/>
              </w:rPr>
              <w:t>Title:</w:t>
            </w:r>
            <w:r w:rsidR="000F7907" w:rsidRPr="00075880">
              <w:rPr>
                <w:sz w:val="36"/>
                <w:szCs w:val="36"/>
                <w:highlight w:val="yellow"/>
              </w:rPr>
              <w:t xml:space="preserve">  </w:t>
            </w:r>
            <w:r w:rsidR="00A976E1" w:rsidRPr="00075880">
              <w:rPr>
                <w:sz w:val="36"/>
                <w:szCs w:val="36"/>
                <w:highlight w:val="yellow"/>
              </w:rPr>
              <w:t>8</w:t>
            </w:r>
            <w:r w:rsidR="00B47F2E" w:rsidRPr="00075880">
              <w:rPr>
                <w:sz w:val="36"/>
                <w:szCs w:val="36"/>
                <w:highlight w:val="yellow"/>
              </w:rPr>
              <w:t xml:space="preserve">: </w:t>
            </w:r>
            <w:r w:rsidR="00A976E1" w:rsidRPr="00075880">
              <w:rPr>
                <w:sz w:val="36"/>
                <w:szCs w:val="36"/>
                <w:highlight w:val="yellow"/>
              </w:rPr>
              <w:t>Hair and Fiber</w:t>
            </w:r>
          </w:p>
        </w:tc>
        <w:tc>
          <w:tcPr>
            <w:tcW w:w="5058" w:type="dxa"/>
          </w:tcPr>
          <w:p w14:paraId="601D56A6" w14:textId="74E340E8" w:rsidR="0037404E" w:rsidRPr="00075880" w:rsidRDefault="000F7907">
            <w:pPr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 xml:space="preserve">Estimated </w:t>
            </w:r>
            <w:r w:rsidR="0037404E" w:rsidRPr="00075880">
              <w:rPr>
                <w:sz w:val="20"/>
                <w:szCs w:val="20"/>
              </w:rPr>
              <w:t>Unit Length:</w:t>
            </w:r>
            <w:r w:rsidRPr="00075880">
              <w:rPr>
                <w:sz w:val="20"/>
                <w:szCs w:val="20"/>
              </w:rPr>
              <w:t xml:space="preserve"> </w:t>
            </w:r>
            <w:r w:rsidR="000317EA">
              <w:rPr>
                <w:sz w:val="20"/>
                <w:szCs w:val="20"/>
              </w:rPr>
              <w:t>2 Weeks</w:t>
            </w:r>
          </w:p>
          <w:p w14:paraId="6091F5D2" w14:textId="5E67446B" w:rsidR="0037404E" w:rsidRPr="00075880" w:rsidRDefault="0037404E" w:rsidP="000317EA">
            <w:pPr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Date Created</w:t>
            </w:r>
            <w:r w:rsidR="00D1485B" w:rsidRPr="00075880">
              <w:rPr>
                <w:sz w:val="20"/>
                <w:szCs w:val="20"/>
              </w:rPr>
              <w:t xml:space="preserve">: </w:t>
            </w:r>
            <w:r w:rsidR="000317EA">
              <w:rPr>
                <w:sz w:val="20"/>
                <w:szCs w:val="20"/>
              </w:rPr>
              <w:t>August 2016</w:t>
            </w:r>
            <w:bookmarkStart w:id="0" w:name="_GoBack"/>
            <w:bookmarkEnd w:id="0"/>
          </w:p>
        </w:tc>
      </w:tr>
    </w:tbl>
    <w:p w14:paraId="6EB7E050" w14:textId="77777777" w:rsidR="0037404E" w:rsidRPr="00075880" w:rsidRDefault="0037404E">
      <w:pPr>
        <w:rPr>
          <w:sz w:val="20"/>
          <w:szCs w:val="20"/>
        </w:rPr>
      </w:pP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  <w:r w:rsidRPr="00075880">
        <w:rPr>
          <w:sz w:val="20"/>
          <w:szCs w:val="20"/>
        </w:rPr>
        <w:tab/>
      </w:r>
    </w:p>
    <w:p w14:paraId="73D9F6E8" w14:textId="77777777" w:rsidR="000F7907" w:rsidRPr="00075880" w:rsidRDefault="000F7907" w:rsidP="00D1485B">
      <w:pPr>
        <w:jc w:val="center"/>
        <w:rPr>
          <w:sz w:val="20"/>
          <w:szCs w:val="20"/>
        </w:rPr>
      </w:pPr>
      <w:r w:rsidRPr="00075880">
        <w:rPr>
          <w:sz w:val="20"/>
          <w:szCs w:val="20"/>
        </w:rPr>
        <w:t>Unit Components/Sub-Headings</w:t>
      </w:r>
      <w:r w:rsidR="0023013F" w:rsidRPr="00075880">
        <w:rPr>
          <w:sz w:val="20"/>
          <w:szCs w:val="20"/>
        </w:rPr>
        <w:t xml:space="preserve"> </w:t>
      </w:r>
    </w:p>
    <w:p w14:paraId="0BE229FB" w14:textId="77777777" w:rsidR="0023013F" w:rsidRPr="00075880" w:rsidRDefault="0023013F" w:rsidP="0023013F">
      <w:pPr>
        <w:jc w:val="center"/>
        <w:rPr>
          <w:sz w:val="20"/>
          <w:szCs w:val="20"/>
        </w:rPr>
      </w:pPr>
      <w:r w:rsidRPr="00075880">
        <w:rPr>
          <w:sz w:val="20"/>
          <w:szCs w:val="20"/>
        </w:rPr>
        <w:t>Knowledge</w:t>
      </w:r>
      <w:r w:rsidR="001774D0" w:rsidRPr="00075880">
        <w:rPr>
          <w:sz w:val="20"/>
          <w:szCs w:val="20"/>
        </w:rPr>
        <w:t>—The students will know . . .</w:t>
      </w:r>
    </w:p>
    <w:tbl>
      <w:tblPr>
        <w:tblW w:w="135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0"/>
        <w:gridCol w:w="6570"/>
      </w:tblGrid>
      <w:tr w:rsidR="009B40FB" w:rsidRPr="00075880" w14:paraId="0EFED367" w14:textId="77777777" w:rsidTr="009B40FB">
        <w:tc>
          <w:tcPr>
            <w:tcW w:w="6930" w:type="dxa"/>
          </w:tcPr>
          <w:p w14:paraId="7E7133DC" w14:textId="042A3A65" w:rsidR="009B40FB" w:rsidRPr="00075880" w:rsidRDefault="009B40FB">
            <w:pPr>
              <w:jc w:val="center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  <w:highlight w:val="yellow"/>
              </w:rPr>
              <w:t>Concepts/Topics</w:t>
            </w:r>
          </w:p>
          <w:p w14:paraId="57DF692B" w14:textId="77777777" w:rsidR="009B40FB" w:rsidRPr="00075880" w:rsidRDefault="009B40FB">
            <w:pPr>
              <w:jc w:val="center"/>
              <w:rPr>
                <w:sz w:val="20"/>
                <w:szCs w:val="20"/>
              </w:rPr>
            </w:pPr>
          </w:p>
          <w:p w14:paraId="30D28657" w14:textId="77777777" w:rsidR="009B40FB" w:rsidRPr="00075880" w:rsidRDefault="009B40FB" w:rsidP="000F7907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Jeffery McDonald</w:t>
            </w:r>
          </w:p>
          <w:p w14:paraId="17788AC7" w14:textId="77777777" w:rsidR="009B40FB" w:rsidRPr="00075880" w:rsidRDefault="009B40FB" w:rsidP="000F7907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Forensic Examination of Hair</w:t>
            </w:r>
          </w:p>
          <w:p w14:paraId="0670BF9A" w14:textId="77777777" w:rsidR="009B40FB" w:rsidRPr="00075880" w:rsidRDefault="009B40FB" w:rsidP="000F7907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Forensic Examination of Fibers</w:t>
            </w:r>
          </w:p>
          <w:p w14:paraId="2E73191D" w14:textId="77777777" w:rsidR="009B40FB" w:rsidRPr="00075880" w:rsidRDefault="009B40FB" w:rsidP="000F7907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Wayne Williams Case Analysis</w:t>
            </w:r>
          </w:p>
          <w:p w14:paraId="109740C9" w14:textId="77777777" w:rsidR="009B40FB" w:rsidRPr="00075880" w:rsidRDefault="009B40FB">
            <w:pPr>
              <w:jc w:val="center"/>
              <w:rPr>
                <w:sz w:val="20"/>
                <w:szCs w:val="20"/>
              </w:rPr>
            </w:pPr>
          </w:p>
          <w:p w14:paraId="159D0AEE" w14:textId="77777777" w:rsidR="009B40FB" w:rsidRPr="00075880" w:rsidRDefault="009B40FB" w:rsidP="000F7907">
            <w:pPr>
              <w:rPr>
                <w:sz w:val="20"/>
                <w:szCs w:val="20"/>
              </w:rPr>
            </w:pPr>
          </w:p>
          <w:p w14:paraId="44B910DF" w14:textId="77777777" w:rsidR="009B40FB" w:rsidRPr="00075880" w:rsidRDefault="009B40FB" w:rsidP="000F7907">
            <w:pPr>
              <w:rPr>
                <w:sz w:val="20"/>
                <w:szCs w:val="20"/>
              </w:rPr>
            </w:pPr>
          </w:p>
          <w:p w14:paraId="0AC90EA3" w14:textId="77777777" w:rsidR="009B40FB" w:rsidRPr="00075880" w:rsidRDefault="009B40FB" w:rsidP="0020201C">
            <w:pPr>
              <w:rPr>
                <w:sz w:val="20"/>
                <w:szCs w:val="20"/>
              </w:rPr>
            </w:pPr>
          </w:p>
          <w:p w14:paraId="5E432B9A" w14:textId="77777777" w:rsidR="009B40FB" w:rsidRPr="00075880" w:rsidRDefault="009B40FB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</w:tcPr>
          <w:p w14:paraId="51EC891D" w14:textId="630EF368" w:rsidR="009B40FB" w:rsidRPr="00075880" w:rsidRDefault="009B40FB" w:rsidP="000F7907">
            <w:pPr>
              <w:jc w:val="center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  <w:highlight w:val="yellow"/>
              </w:rPr>
              <w:t>Unit Vocabulary</w:t>
            </w:r>
          </w:p>
          <w:p w14:paraId="7A54F306" w14:textId="77777777" w:rsidR="009B40FB" w:rsidRPr="00075880" w:rsidRDefault="009B40FB" w:rsidP="00075880">
            <w:pPr>
              <w:rPr>
                <w:sz w:val="20"/>
                <w:szCs w:val="20"/>
              </w:rPr>
            </w:pPr>
          </w:p>
          <w:p w14:paraId="11D8A998" w14:textId="1B00BCF2" w:rsidR="009B40FB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Anagen Phase</w:t>
            </w:r>
            <w:r w:rsidR="00CA3503" w:rsidRPr="00075880">
              <w:rPr>
                <w:sz w:val="20"/>
                <w:szCs w:val="20"/>
              </w:rPr>
              <w:t xml:space="preserve">                   </w:t>
            </w:r>
            <w:r w:rsidRPr="00075880">
              <w:rPr>
                <w:sz w:val="20"/>
                <w:szCs w:val="20"/>
              </w:rPr>
              <w:t>Catagen Phase</w:t>
            </w:r>
          </w:p>
          <w:p w14:paraId="4AC918AC" w14:textId="5E86636E" w:rsidR="009B40FB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Cortex</w:t>
            </w:r>
            <w:r w:rsidR="00CA3503" w:rsidRPr="00075880">
              <w:rPr>
                <w:sz w:val="20"/>
                <w:szCs w:val="20"/>
              </w:rPr>
              <w:t xml:space="preserve">                               </w:t>
            </w:r>
            <w:r w:rsidRPr="00075880">
              <w:rPr>
                <w:sz w:val="20"/>
                <w:szCs w:val="20"/>
              </w:rPr>
              <w:t>Cuticle</w:t>
            </w:r>
          </w:p>
          <w:p w14:paraId="4949A7A9" w14:textId="156477C9" w:rsidR="009B40FB" w:rsidRPr="00075880" w:rsidRDefault="00CA3503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 xml:space="preserve">Follicular Tag                  </w:t>
            </w:r>
            <w:r w:rsidR="009B40FB" w:rsidRPr="00075880">
              <w:rPr>
                <w:sz w:val="20"/>
                <w:szCs w:val="20"/>
              </w:rPr>
              <w:t>Macromolecule</w:t>
            </w:r>
          </w:p>
          <w:p w14:paraId="52209D3F" w14:textId="58076284" w:rsidR="00CA3503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Manufactured Fibers</w:t>
            </w:r>
            <w:r w:rsidR="00CA3503" w:rsidRPr="00075880">
              <w:rPr>
                <w:sz w:val="20"/>
                <w:szCs w:val="20"/>
              </w:rPr>
              <w:t xml:space="preserve">      </w:t>
            </w:r>
            <w:r w:rsidRPr="00075880">
              <w:rPr>
                <w:sz w:val="20"/>
                <w:szCs w:val="20"/>
              </w:rPr>
              <w:t>Medulla</w:t>
            </w:r>
          </w:p>
          <w:p w14:paraId="4FAAB6DB" w14:textId="76E668CF" w:rsidR="009B40FB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Mitochondrial DN</w:t>
            </w:r>
            <w:r w:rsidR="00CA3503" w:rsidRPr="00075880">
              <w:rPr>
                <w:sz w:val="20"/>
                <w:szCs w:val="20"/>
              </w:rPr>
              <w:t xml:space="preserve">A        </w:t>
            </w:r>
            <w:r w:rsidRPr="00075880">
              <w:rPr>
                <w:sz w:val="20"/>
                <w:szCs w:val="20"/>
              </w:rPr>
              <w:t>Molecule</w:t>
            </w:r>
          </w:p>
          <w:p w14:paraId="213FC272" w14:textId="3D236085" w:rsidR="009B40FB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Monomer</w:t>
            </w:r>
            <w:r w:rsidR="00CA3503" w:rsidRPr="00075880">
              <w:rPr>
                <w:sz w:val="20"/>
                <w:szCs w:val="20"/>
              </w:rPr>
              <w:t xml:space="preserve">                          </w:t>
            </w:r>
            <w:r w:rsidRPr="00075880">
              <w:rPr>
                <w:sz w:val="20"/>
                <w:szCs w:val="20"/>
              </w:rPr>
              <w:t>Natural Fibers</w:t>
            </w:r>
          </w:p>
          <w:p w14:paraId="4D614655" w14:textId="4F4147D8" w:rsidR="009B40FB" w:rsidRPr="00075880" w:rsidRDefault="009B40FB" w:rsidP="00CA3503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Nuclear DNA</w:t>
            </w:r>
            <w:r w:rsidR="00CA3503" w:rsidRPr="00075880">
              <w:rPr>
                <w:sz w:val="20"/>
                <w:szCs w:val="20"/>
              </w:rPr>
              <w:t xml:space="preserve">                    </w:t>
            </w:r>
            <w:r w:rsidRPr="00075880">
              <w:rPr>
                <w:sz w:val="20"/>
                <w:szCs w:val="20"/>
              </w:rPr>
              <w:t>Polymer</w:t>
            </w:r>
          </w:p>
          <w:p w14:paraId="27D41A39" w14:textId="77777777" w:rsidR="009B40FB" w:rsidRPr="00075880" w:rsidRDefault="009B40FB" w:rsidP="009B40FB">
            <w:pPr>
              <w:numPr>
                <w:ilvl w:val="0"/>
                <w:numId w:val="41"/>
              </w:numPr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Telogen Phase</w:t>
            </w:r>
          </w:p>
        </w:tc>
      </w:tr>
    </w:tbl>
    <w:p w14:paraId="6100CFF6" w14:textId="77777777" w:rsidR="000F7907" w:rsidRPr="00075880" w:rsidRDefault="000F7907" w:rsidP="000F7907">
      <w:pPr>
        <w:ind w:firstLine="720"/>
        <w:jc w:val="both"/>
        <w:rPr>
          <w:sz w:val="20"/>
          <w:szCs w:val="20"/>
        </w:rPr>
      </w:pPr>
    </w:p>
    <w:p w14:paraId="7736FD63" w14:textId="2454291A" w:rsidR="0037404E" w:rsidRDefault="00075880" w:rsidP="000F7907">
      <w:pPr>
        <w:ind w:left="-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7404E" w:rsidRPr="00075880">
        <w:rPr>
          <w:sz w:val="20"/>
          <w:szCs w:val="20"/>
        </w:rPr>
        <w:t>Objectives</w:t>
      </w:r>
      <w:r w:rsidR="000F7907" w:rsidRPr="00075880">
        <w:rPr>
          <w:sz w:val="20"/>
          <w:szCs w:val="20"/>
        </w:rPr>
        <w:t xml:space="preserve"> and Standards</w:t>
      </w:r>
      <w:r>
        <w:rPr>
          <w:sz w:val="20"/>
          <w:szCs w:val="20"/>
        </w:rPr>
        <w:t xml:space="preserve">:  </w:t>
      </w:r>
      <w:r w:rsidR="001774D0" w:rsidRPr="00075880">
        <w:rPr>
          <w:sz w:val="20"/>
          <w:szCs w:val="20"/>
        </w:rPr>
        <w:t xml:space="preserve">Skills---The students </w:t>
      </w:r>
      <w:r w:rsidR="0037404E" w:rsidRPr="00075880">
        <w:rPr>
          <w:sz w:val="20"/>
          <w:szCs w:val="20"/>
        </w:rPr>
        <w:t>will</w:t>
      </w:r>
      <w:r w:rsidR="000F7907" w:rsidRPr="00075880">
        <w:rPr>
          <w:sz w:val="20"/>
          <w:szCs w:val="20"/>
        </w:rPr>
        <w:t xml:space="preserve"> be able to</w:t>
      </w:r>
      <w:r w:rsidR="0037404E" w:rsidRPr="00075880">
        <w:rPr>
          <w:sz w:val="20"/>
          <w:szCs w:val="20"/>
        </w:rPr>
        <w:t xml:space="preserve"> </w:t>
      </w:r>
      <w:r w:rsidR="000F7907" w:rsidRPr="00075880">
        <w:rPr>
          <w:sz w:val="20"/>
          <w:szCs w:val="20"/>
        </w:rPr>
        <w:t>. . .</w:t>
      </w:r>
      <w:r w:rsidR="0037404E" w:rsidRPr="00075880">
        <w:rPr>
          <w:sz w:val="20"/>
          <w:szCs w:val="20"/>
        </w:rPr>
        <w:tab/>
      </w:r>
      <w:r w:rsidR="0037404E" w:rsidRPr="00075880">
        <w:rPr>
          <w:sz w:val="20"/>
          <w:szCs w:val="20"/>
        </w:rPr>
        <w:tab/>
      </w:r>
      <w:r w:rsidR="001774D0" w:rsidRPr="0007588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="001774D0" w:rsidRPr="000758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="0037404E" w:rsidRPr="00075880">
        <w:rPr>
          <w:sz w:val="20"/>
          <w:szCs w:val="20"/>
        </w:rPr>
        <w:t>Assessments/Evidence</w:t>
      </w:r>
    </w:p>
    <w:p w14:paraId="4BB98198" w14:textId="77777777" w:rsidR="00075880" w:rsidRPr="00075880" w:rsidRDefault="00075880" w:rsidP="000F7907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0"/>
        <w:gridCol w:w="6588"/>
      </w:tblGrid>
      <w:tr w:rsidR="000F7907" w:rsidRPr="00075880" w14:paraId="5BB671A9" w14:textId="77777777">
        <w:tc>
          <w:tcPr>
            <w:tcW w:w="6930" w:type="dxa"/>
          </w:tcPr>
          <w:p w14:paraId="13A3A3D2" w14:textId="77777777" w:rsidR="0023013F" w:rsidRPr="00075880" w:rsidRDefault="0023013F" w:rsidP="009B40F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7D075A7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Recognized and understand the cuticle, cortex, and medulla areas of hair.</w:t>
            </w:r>
          </w:p>
          <w:p w14:paraId="633E2A48" w14:textId="77777777" w:rsidR="009B40FB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List the three phases of hair growth.</w:t>
            </w:r>
          </w:p>
          <w:p w14:paraId="62E90936" w14:textId="77777777" w:rsidR="009B40FB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Appreciate the distinction between animal and human hairs.</w:t>
            </w:r>
          </w:p>
          <w:p w14:paraId="21133C87" w14:textId="77777777" w:rsidR="009B40FB" w:rsidRPr="00075880" w:rsidRDefault="009B40FB" w:rsidP="009B40FB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List hair features that are useful for microscopic comparison of human hairs</w:t>
            </w:r>
          </w:p>
          <w:p w14:paraId="7A05CDB2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Explain proper collection of Forensic Hair Evidence</w:t>
            </w:r>
          </w:p>
          <w:p w14:paraId="4BB130E1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Describe and understand the role of DNA typing in hair comparisons</w:t>
            </w:r>
          </w:p>
          <w:p w14:paraId="67AD1475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Understand the differences between natural and manufactured fibers</w:t>
            </w:r>
          </w:p>
          <w:p w14:paraId="75F6BBD8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List the properties of fibers that are most useful for Forensic comparisons</w:t>
            </w:r>
          </w:p>
          <w:p w14:paraId="15914A87" w14:textId="77777777" w:rsidR="0037404E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Describe the proper collection of fiber evidence</w:t>
            </w:r>
          </w:p>
          <w:p w14:paraId="01E4D6AB" w14:textId="77777777" w:rsidR="009B40FB" w:rsidRPr="00075880" w:rsidRDefault="009B40FB" w:rsidP="00E07529">
            <w:pPr>
              <w:numPr>
                <w:ilvl w:val="0"/>
                <w:numId w:val="3"/>
              </w:numPr>
              <w:tabs>
                <w:tab w:val="left" w:pos="360"/>
              </w:tabs>
              <w:ind w:left="342"/>
              <w:rPr>
                <w:sz w:val="20"/>
                <w:szCs w:val="20"/>
              </w:rPr>
            </w:pPr>
            <w:r w:rsidRPr="00075880">
              <w:rPr>
                <w:sz w:val="20"/>
                <w:szCs w:val="20"/>
              </w:rPr>
              <w:t>Recognize the major contributors to the development of Forensic Science.</w:t>
            </w:r>
          </w:p>
          <w:p w14:paraId="430C0562" w14:textId="77777777" w:rsidR="0037404E" w:rsidRPr="00075880" w:rsidRDefault="0037404E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</w:tcPr>
          <w:p w14:paraId="3F376156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Bell-Ringer</w:t>
            </w:r>
          </w:p>
          <w:p w14:paraId="4A9DFDD4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Journal Activities</w:t>
            </w:r>
          </w:p>
          <w:p w14:paraId="2A1F82D6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Exit-Slips</w:t>
            </w:r>
          </w:p>
          <w:p w14:paraId="15EB16E6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Exams</w:t>
            </w:r>
          </w:p>
          <w:p w14:paraId="76DA3025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Quizzes</w:t>
            </w:r>
          </w:p>
          <w:p w14:paraId="2B75FD4B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Small Group (Team Activities)</w:t>
            </w:r>
          </w:p>
          <w:p w14:paraId="6882F7D7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Experiments</w:t>
            </w:r>
          </w:p>
          <w:p w14:paraId="036AEBE5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Projects</w:t>
            </w:r>
          </w:p>
          <w:p w14:paraId="37E85C2D" w14:textId="77777777" w:rsidR="009B40FB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Presentations</w:t>
            </w:r>
          </w:p>
          <w:p w14:paraId="6824F5B9" w14:textId="77777777" w:rsidR="005907A5" w:rsidRPr="00075880" w:rsidRDefault="009B40FB" w:rsidP="009B40FB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075880">
              <w:rPr>
                <w:rFonts w:ascii="Times New Roman" w:eastAsia="Arial" w:hAnsi="Times New Roman"/>
                <w:sz w:val="20"/>
                <w:szCs w:val="20"/>
              </w:rPr>
              <w:t>Case Studies</w:t>
            </w:r>
          </w:p>
          <w:p w14:paraId="6CF3B011" w14:textId="77777777" w:rsidR="0037404E" w:rsidRPr="00075880" w:rsidRDefault="0037404E">
            <w:pPr>
              <w:rPr>
                <w:sz w:val="20"/>
                <w:szCs w:val="20"/>
              </w:rPr>
            </w:pPr>
          </w:p>
        </w:tc>
      </w:tr>
    </w:tbl>
    <w:p w14:paraId="01335968" w14:textId="77777777" w:rsidR="0037404E" w:rsidRPr="00075880" w:rsidRDefault="0037404E">
      <w:pPr>
        <w:rPr>
          <w:sz w:val="20"/>
          <w:szCs w:val="20"/>
        </w:rPr>
        <w:sectPr w:rsidR="0037404E" w:rsidRPr="00075880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29F9ABAC" w14:textId="77777777" w:rsidR="0037404E" w:rsidRPr="00075880" w:rsidRDefault="0037404E">
      <w:pPr>
        <w:rPr>
          <w:sz w:val="20"/>
          <w:szCs w:val="20"/>
        </w:rPr>
        <w:sectPr w:rsidR="0037404E" w:rsidRPr="00075880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1414AFCC" w14:textId="77777777" w:rsidR="00CA3503" w:rsidRPr="00075880" w:rsidRDefault="00CA3503" w:rsidP="004D6A3A">
      <w:pPr>
        <w:rPr>
          <w:sz w:val="20"/>
          <w:szCs w:val="20"/>
        </w:rPr>
      </w:pPr>
    </w:p>
    <w:p w14:paraId="2EB8B5EA" w14:textId="77777777" w:rsidR="004D6A3A" w:rsidRDefault="004D6A3A" w:rsidP="004D6A3A">
      <w:pPr>
        <w:jc w:val="center"/>
        <w:rPr>
          <w:sz w:val="20"/>
          <w:szCs w:val="20"/>
        </w:rPr>
      </w:pPr>
      <w:r w:rsidRPr="00075880">
        <w:rPr>
          <w:sz w:val="20"/>
          <w:szCs w:val="20"/>
        </w:rPr>
        <w:t>Instructional Resources/Materials</w:t>
      </w:r>
    </w:p>
    <w:p w14:paraId="6A9D6052" w14:textId="77777777" w:rsidR="00075880" w:rsidRPr="00075880" w:rsidRDefault="00075880" w:rsidP="004D6A3A">
      <w:pPr>
        <w:jc w:val="center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6300"/>
      </w:tblGrid>
      <w:tr w:rsidR="004D6A3A" w:rsidRPr="00075880" w14:paraId="26369FDF" w14:textId="77777777" w:rsidTr="00075880">
        <w:trPr>
          <w:trHeight w:val="462"/>
        </w:trPr>
        <w:tc>
          <w:tcPr>
            <w:tcW w:w="7200" w:type="dxa"/>
          </w:tcPr>
          <w:p w14:paraId="620647CD" w14:textId="77777777" w:rsidR="00075880" w:rsidRDefault="00075880" w:rsidP="00075880">
            <w:pPr>
              <w:numPr>
                <w:ilvl w:val="0"/>
                <w:numId w:val="4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Forensic Science: An Introduction, Second Edition</w:t>
            </w:r>
          </w:p>
          <w:p w14:paraId="25FD6EFF" w14:textId="77777777" w:rsidR="00075880" w:rsidRDefault="00075880" w:rsidP="00075880">
            <w:pPr>
              <w:numPr>
                <w:ilvl w:val="0"/>
                <w:numId w:val="4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Forensic Science: From the Crime Scene to the Crime Lab, Third Edition</w:t>
            </w:r>
          </w:p>
          <w:p w14:paraId="0697F938" w14:textId="77777777" w:rsidR="00075880" w:rsidRDefault="00075880" w:rsidP="00075880">
            <w:pPr>
              <w:numPr>
                <w:ilvl w:val="0"/>
                <w:numId w:val="4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Criminalistics: An Introduction to Forensic Science, Eleventh Edition</w:t>
            </w:r>
          </w:p>
          <w:p w14:paraId="0F407EE3" w14:textId="77777777" w:rsidR="00075880" w:rsidRDefault="00075880" w:rsidP="00075880">
            <w:pPr>
              <w:numPr>
                <w:ilvl w:val="0"/>
                <w:numId w:val="4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Criminalistics; An Introduction to Forensic Science, Lab Manual (8</w:t>
            </w:r>
            <w:r w:rsidRPr="0088415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Edition)</w:t>
            </w:r>
          </w:p>
          <w:p w14:paraId="7F279A89" w14:textId="45C0C13D" w:rsidR="004D6A3A" w:rsidRPr="00075880" w:rsidRDefault="00075880" w:rsidP="00075880">
            <w:pPr>
              <w:numPr>
                <w:ilvl w:val="0"/>
                <w:numId w:val="4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Crime Science; Methods of Forensic Detection</w:t>
            </w:r>
          </w:p>
          <w:p w14:paraId="2D607361" w14:textId="77777777" w:rsidR="004D6A3A" w:rsidRPr="00075880" w:rsidRDefault="004D6A3A" w:rsidP="00E34092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28E0F9F1" w14:textId="77777777" w:rsidR="00075880" w:rsidRDefault="00075880" w:rsidP="00075880">
            <w:pPr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Hidden Evidence, Second Edition</w:t>
            </w:r>
          </w:p>
          <w:p w14:paraId="59E16E43" w14:textId="77777777" w:rsidR="00075880" w:rsidRDefault="00075880" w:rsidP="00075880">
            <w:pPr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Introduction to Forensic Science, Basic Laboratory Exercises, 3</w:t>
            </w:r>
            <w:r w:rsidRPr="00884150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Edition</w:t>
            </w:r>
          </w:p>
          <w:p w14:paraId="384FE6C5" w14:textId="77777777" w:rsidR="00075880" w:rsidRDefault="00075880" w:rsidP="00075880">
            <w:pPr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Forensic Science, Laboratory Experiment and Manual</w:t>
            </w:r>
          </w:p>
          <w:p w14:paraId="6C54D2A7" w14:textId="77777777" w:rsidR="00075880" w:rsidRDefault="00075880" w:rsidP="00075880">
            <w:pPr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Crime Scene Investigations, Forensic Experiments</w:t>
            </w:r>
          </w:p>
          <w:p w14:paraId="68372295" w14:textId="0D224EA0" w:rsidR="004D6A3A" w:rsidRPr="00075880" w:rsidRDefault="00075880" w:rsidP="00075880">
            <w:pPr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Forensic Science web-site (Wardisiani-fs.com)</w:t>
            </w:r>
          </w:p>
        </w:tc>
      </w:tr>
    </w:tbl>
    <w:p w14:paraId="189FFD83" w14:textId="77777777" w:rsidR="004D6A3A" w:rsidRPr="00075880" w:rsidRDefault="004D6A3A" w:rsidP="003613DE">
      <w:pPr>
        <w:jc w:val="center"/>
        <w:rPr>
          <w:sz w:val="20"/>
          <w:szCs w:val="20"/>
        </w:rPr>
      </w:pPr>
    </w:p>
    <w:p w14:paraId="78A8F0C9" w14:textId="77777777" w:rsidR="00CA3503" w:rsidRPr="00075880" w:rsidRDefault="00CA3503" w:rsidP="003613DE">
      <w:pPr>
        <w:jc w:val="center"/>
        <w:rPr>
          <w:sz w:val="20"/>
          <w:szCs w:val="20"/>
        </w:rPr>
      </w:pPr>
    </w:p>
    <w:p w14:paraId="08957A5D" w14:textId="77777777" w:rsidR="00075880" w:rsidRDefault="008E2A77" w:rsidP="003613DE">
      <w:pPr>
        <w:jc w:val="center"/>
        <w:rPr>
          <w:sz w:val="20"/>
          <w:szCs w:val="20"/>
        </w:rPr>
      </w:pPr>
      <w:r w:rsidRPr="00075880">
        <w:rPr>
          <w:sz w:val="20"/>
          <w:szCs w:val="20"/>
        </w:rPr>
        <w:t>Highlight or bold</w:t>
      </w:r>
      <w:r w:rsidR="003613DE" w:rsidRPr="00075880">
        <w:rPr>
          <w:sz w:val="20"/>
          <w:szCs w:val="20"/>
        </w:rPr>
        <w:t xml:space="preserve"> at least one </w:t>
      </w:r>
      <w:r w:rsidR="003613DE" w:rsidRPr="00075880">
        <w:t>Reading</w:t>
      </w:r>
      <w:r w:rsidR="003613DE" w:rsidRPr="00075880">
        <w:rPr>
          <w:sz w:val="20"/>
          <w:szCs w:val="20"/>
        </w:rPr>
        <w:t xml:space="preserve"> and one </w:t>
      </w:r>
      <w:r w:rsidR="003613DE" w:rsidRPr="00075880">
        <w:t>Writing</w:t>
      </w:r>
      <w:r w:rsidR="003613DE" w:rsidRPr="00075880">
        <w:rPr>
          <w:sz w:val="20"/>
          <w:szCs w:val="20"/>
        </w:rPr>
        <w:t xml:space="preserve"> standard for each unit of study.</w:t>
      </w:r>
    </w:p>
    <w:p w14:paraId="4CCD59B7" w14:textId="6983F03D" w:rsidR="003613DE" w:rsidRDefault="003613DE" w:rsidP="003613DE">
      <w:pPr>
        <w:jc w:val="center"/>
        <w:rPr>
          <w:sz w:val="20"/>
          <w:szCs w:val="20"/>
        </w:rPr>
      </w:pPr>
      <w:r w:rsidRPr="00075880">
        <w:rPr>
          <w:sz w:val="20"/>
          <w:szCs w:val="20"/>
        </w:rPr>
        <w:t xml:space="preserve">  Other content areas can replace their content area title in the text.</w:t>
      </w:r>
    </w:p>
    <w:p w14:paraId="0A11DECF" w14:textId="77777777" w:rsidR="00075880" w:rsidRPr="00075880" w:rsidRDefault="00075880" w:rsidP="003613DE">
      <w:pPr>
        <w:jc w:val="center"/>
        <w:rPr>
          <w:sz w:val="20"/>
          <w:szCs w:val="20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C16D06" w:rsidRPr="00075880" w14:paraId="5859007A" w14:textId="77777777">
        <w:tc>
          <w:tcPr>
            <w:tcW w:w="4788" w:type="dxa"/>
            <w:shd w:val="clear" w:color="auto" w:fill="auto"/>
            <w:vAlign w:val="bottom"/>
          </w:tcPr>
          <w:p w14:paraId="7CF7941F" w14:textId="77777777" w:rsidR="00C16D06" w:rsidRPr="00075880" w:rsidRDefault="00C16D06" w:rsidP="00C16D0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75880">
              <w:rPr>
                <w:color w:val="000000"/>
                <w:sz w:val="16"/>
                <w:szCs w:val="16"/>
                <w:highlight w:val="yellow"/>
              </w:rPr>
              <w:t>Science and Technology Literacy Standards Grades 9-10</w:t>
            </w:r>
          </w:p>
        </w:tc>
        <w:tc>
          <w:tcPr>
            <w:tcW w:w="4860" w:type="dxa"/>
          </w:tcPr>
          <w:p w14:paraId="40FA76E0" w14:textId="77777777" w:rsidR="00C16D06" w:rsidRPr="00075880" w:rsidRDefault="00C16D06" w:rsidP="00C16D0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75880">
              <w:rPr>
                <w:color w:val="000000"/>
                <w:sz w:val="16"/>
                <w:szCs w:val="16"/>
                <w:highlight w:val="yellow"/>
              </w:rPr>
              <w:t>Science and Technology Literacy Standards Grades 11-12</w:t>
            </w:r>
          </w:p>
        </w:tc>
        <w:tc>
          <w:tcPr>
            <w:tcW w:w="4140" w:type="dxa"/>
          </w:tcPr>
          <w:p w14:paraId="63AF54E7" w14:textId="77777777" w:rsidR="00C16D06" w:rsidRPr="00075880" w:rsidRDefault="00C16D06" w:rsidP="008E7AF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75880">
              <w:rPr>
                <w:color w:val="000000"/>
                <w:sz w:val="16"/>
                <w:szCs w:val="16"/>
                <w:highlight w:val="yellow"/>
              </w:rPr>
              <w:t>Writing Standards</w:t>
            </w:r>
          </w:p>
        </w:tc>
      </w:tr>
      <w:tr w:rsidR="00C16D06" w:rsidRPr="00075880" w14:paraId="46FC47AA" w14:textId="77777777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69742B00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>RST.9-10.1  Cite specific textual evidence to support analysis of science and technical texts, attending to the precise details of explanations or descriptions.</w:t>
            </w:r>
          </w:p>
          <w:p w14:paraId="28A2814F" w14:textId="77777777" w:rsidR="00C16D06" w:rsidRPr="00075880" w:rsidRDefault="00C16D06" w:rsidP="008E7AF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D477329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3919E654" w14:textId="77777777" w:rsidR="00C16D06" w:rsidRPr="00075880" w:rsidRDefault="00C16D06" w:rsidP="008E7AF9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31A5F6DD" w14:textId="77777777" w:rsidR="00C16D06" w:rsidRPr="00075880" w:rsidRDefault="00C16D06" w:rsidP="008E7AF9">
            <w:pPr>
              <w:widowControl w:val="0"/>
              <w:autoSpaceDE w:val="0"/>
              <w:autoSpaceDN w:val="0"/>
              <w:adjustRightInd w:val="0"/>
              <w:ind w:left="-18"/>
              <w:rPr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C16D06" w:rsidRPr="00075880" w14:paraId="6FBB209B" w14:textId="77777777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57561441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RST.9-10.2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1C53F71A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C3B7317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C16D06" w:rsidRPr="00075880" w14:paraId="5CC7F954" w14:textId="77777777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8DEBFAF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RST.9-10.3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146C93A3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4689FD2" w14:textId="77777777" w:rsidR="00C16D06" w:rsidRPr="00075880" w:rsidRDefault="00C16D06" w:rsidP="00C16D0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C16D06" w:rsidRPr="00075880" w14:paraId="28797976" w14:textId="77777777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7EB4F4A3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>RST.9-10.4  Determine the meaning of symbols, key terms, and other domain-specific words and phrases as they are used in a specific scientific or technical context relevant to grades 9–10 texts and topics.</w:t>
            </w:r>
          </w:p>
          <w:p w14:paraId="7F1A0B58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532322C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RST.11-CCR.4</w:t>
            </w:r>
          </w:p>
          <w:p w14:paraId="11BB7790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5FE67DEB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C16D06" w:rsidRPr="00075880" w14:paraId="0A3A55FA" w14:textId="77777777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57357C95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RST.9-10.5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Analyze the structure of the relationships among concepts in a text, including relationships among key terms (e.g., force, friction, reaction force, energy).</w:t>
            </w:r>
          </w:p>
          <w:p w14:paraId="39F93C5E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8DACA1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RST.11-CCR.5</w:t>
            </w:r>
          </w:p>
          <w:p w14:paraId="3B246518" w14:textId="77777777" w:rsidR="00C16D06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7E4723EE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C16D06" w:rsidRPr="00075880" w14:paraId="0CD2E71C" w14:textId="77777777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7B011CAD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RST.9-10.6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74B61646" w14:textId="77777777" w:rsidR="00C16D06" w:rsidRPr="00075880" w:rsidRDefault="00C16D06" w:rsidP="008E7AF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08817E55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RST.11-CCR.6</w:t>
            </w:r>
          </w:p>
          <w:p w14:paraId="6AD842F1" w14:textId="77777777" w:rsidR="00C16D06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058CFD02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C16D06" w:rsidRPr="00075880" w14:paraId="6BA509FF" w14:textId="77777777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11F8C530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>RST.9-10.7  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0FB175C4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5FFA3F1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RST.11-CCR.7</w:t>
            </w:r>
          </w:p>
          <w:p w14:paraId="5B410FD1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A08B8C3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75880">
              <w:rPr>
                <w:rFonts w:ascii="Times New Roman" w:hAnsi="Times New Roman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C16D06" w:rsidRPr="00075880" w14:paraId="577B7989" w14:textId="77777777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357D70D3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RST.9-10.8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Assess the extent to which the reasoning and evidence in a text support the author’s claim or a recommendation for solving a scientific or technical problem.</w:t>
            </w:r>
          </w:p>
          <w:p w14:paraId="285E2BCA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</w:rPr>
            </w:pPr>
          </w:p>
          <w:p w14:paraId="3FC2B5C1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BC390FF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RST.11-CCR.8</w:t>
            </w:r>
          </w:p>
          <w:p w14:paraId="089E3EFD" w14:textId="77777777" w:rsidR="00C16D06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9E313CD" w14:textId="77777777" w:rsidR="00C16D06" w:rsidRPr="00075880" w:rsidRDefault="00C16D06" w:rsidP="008E7AF9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C16D06" w:rsidRPr="00075880" w14:paraId="41412186" w14:textId="77777777">
        <w:tc>
          <w:tcPr>
            <w:tcW w:w="4788" w:type="dxa"/>
            <w:shd w:val="clear" w:color="auto" w:fill="auto"/>
            <w:vAlign w:val="bottom"/>
          </w:tcPr>
          <w:p w14:paraId="36F26359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sz w:val="16"/>
                <w:szCs w:val="16"/>
              </w:rPr>
            </w:pPr>
            <w:r w:rsidRPr="0007588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RST.9-10.9  </w:t>
            </w:r>
            <w:r w:rsidRPr="00075880">
              <w:rPr>
                <w:rFonts w:ascii="Times New Roman" w:hAnsi="Times New Roman"/>
                <w:sz w:val="16"/>
                <w:szCs w:val="16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BDA1A5D" w14:textId="77777777" w:rsidR="00C16D06" w:rsidRPr="00075880" w:rsidRDefault="00C16D06" w:rsidP="00C16D06">
            <w:pPr>
              <w:pStyle w:val="FreeForm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49320AC5" w14:textId="77777777" w:rsidR="00C16D06" w:rsidRPr="00075880" w:rsidRDefault="00C16D06" w:rsidP="008E7AF9">
            <w:pPr>
              <w:pStyle w:val="FreeForm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RST.11-CCR.9</w:t>
            </w:r>
          </w:p>
          <w:p w14:paraId="1FD40F1F" w14:textId="77777777" w:rsidR="00C16D06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2554CCCA" w14:textId="77777777" w:rsidR="00C16D06" w:rsidRPr="00075880" w:rsidRDefault="00C16D06" w:rsidP="008E7AF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075880">
              <w:rPr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C16D06" w:rsidRPr="00075880" w14:paraId="6C2EBC6D" w14:textId="77777777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7AAFD7BC" w14:textId="77777777" w:rsidR="00C16D06" w:rsidRPr="00075880" w:rsidRDefault="00C16D06" w:rsidP="008E7AF9">
            <w:pPr>
              <w:rPr>
                <w:sz w:val="16"/>
                <w:szCs w:val="16"/>
              </w:rPr>
            </w:pPr>
            <w:r w:rsidRPr="00075880">
              <w:rPr>
                <w:sz w:val="16"/>
                <w:szCs w:val="16"/>
              </w:rPr>
              <w:t>RST.9-10.10  By the end of grade 10, read and comprehend science/technical texts in the grades 9–10 text complexity band independently and proficiently.</w:t>
            </w:r>
          </w:p>
          <w:p w14:paraId="46F44121" w14:textId="77777777" w:rsidR="004D6A3A" w:rsidRPr="00075880" w:rsidRDefault="004D6A3A" w:rsidP="008E7AF9">
            <w:pPr>
              <w:rPr>
                <w:sz w:val="16"/>
                <w:szCs w:val="16"/>
              </w:rPr>
            </w:pPr>
          </w:p>
          <w:p w14:paraId="23737651" w14:textId="77777777" w:rsidR="004D6A3A" w:rsidRPr="00075880" w:rsidRDefault="004D6A3A" w:rsidP="008E7AF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F8EC769" w14:textId="77777777" w:rsidR="00C16D06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RST.11-CCR.10</w:t>
            </w:r>
          </w:p>
          <w:p w14:paraId="4384D3A5" w14:textId="77777777" w:rsidR="004D6A3A" w:rsidRPr="00075880" w:rsidRDefault="00C16D06" w:rsidP="008E7AF9">
            <w:pPr>
              <w:rPr>
                <w:sz w:val="16"/>
                <w:szCs w:val="16"/>
                <w:highlight w:val="yellow"/>
              </w:rPr>
            </w:pPr>
            <w:r w:rsidRPr="00075880">
              <w:rPr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59B84C3D" w14:textId="77777777" w:rsidR="004D6A3A" w:rsidRPr="00075880" w:rsidRDefault="004D6A3A" w:rsidP="008E7AF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0E519E33" w14:textId="77777777" w:rsidR="00C16D06" w:rsidRPr="00075880" w:rsidRDefault="00367B04" w:rsidP="008E7AF9">
            <w:pPr>
              <w:pStyle w:val="FreeForm"/>
              <w:spacing w:after="10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WHST.10  11-CCR</w:t>
            </w:r>
            <w:r w:rsidR="00C16D06"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Write routinely over extended time frames (time for reflection and revision) and shorter time frames (a single sitting or a day or two) for a range of discipline-specific tasks, purposes, and audiences</w:t>
            </w:r>
            <w:r w:rsidR="004D6A3A" w:rsidRPr="00075880">
              <w:rPr>
                <w:rFonts w:ascii="Times New Roman" w:hAnsi="Times New Roman"/>
                <w:sz w:val="16"/>
                <w:szCs w:val="16"/>
                <w:highlight w:val="yellow"/>
              </w:rPr>
              <w:t>.</w:t>
            </w:r>
          </w:p>
        </w:tc>
      </w:tr>
    </w:tbl>
    <w:p w14:paraId="57FFA0C0" w14:textId="77777777" w:rsidR="00C16D06" w:rsidRPr="00075880" w:rsidRDefault="00C16D06">
      <w:pPr>
        <w:rPr>
          <w:sz w:val="20"/>
          <w:szCs w:val="20"/>
        </w:rPr>
      </w:pPr>
    </w:p>
    <w:sectPr w:rsidR="00C16D06" w:rsidRPr="00075880" w:rsidSect="0037404E">
      <w:type w:val="continuous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67A9F" w14:textId="77777777" w:rsidR="00C62EA4" w:rsidRDefault="00C62EA4">
      <w:r>
        <w:separator/>
      </w:r>
    </w:p>
  </w:endnote>
  <w:endnote w:type="continuationSeparator" w:id="0">
    <w:p w14:paraId="6D1CD53B" w14:textId="77777777" w:rsidR="00C62EA4" w:rsidRDefault="00C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C909" w14:textId="77777777" w:rsidR="00C62EA4" w:rsidRDefault="00C62EA4">
      <w:r>
        <w:separator/>
      </w:r>
    </w:p>
  </w:footnote>
  <w:footnote w:type="continuationSeparator" w:id="0">
    <w:p w14:paraId="7CA493A7" w14:textId="77777777" w:rsidR="00C62EA4" w:rsidRDefault="00C62E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D539A" w14:textId="77777777" w:rsidR="00BF6619" w:rsidRDefault="00AC6BE6" w:rsidP="0037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66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CFCE2" w14:textId="77777777" w:rsidR="00BF6619" w:rsidRDefault="00BF6619" w:rsidP="0037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B5092" w14:textId="77777777" w:rsidR="00BF6619" w:rsidRPr="007A59F6" w:rsidRDefault="00BF6619" w:rsidP="0037404E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C717" w14:textId="77777777" w:rsidR="00BF6619" w:rsidRDefault="00AC6BE6" w:rsidP="0037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66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7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4C6FEE" w14:textId="77777777" w:rsidR="00BF6619" w:rsidRPr="007A59F6" w:rsidRDefault="00BF6619" w:rsidP="0037404E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10A"/>
    <w:multiLevelType w:val="hybridMultilevel"/>
    <w:tmpl w:val="1C3C9C96"/>
    <w:lvl w:ilvl="0" w:tplc="000A0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362D"/>
    <w:multiLevelType w:val="hybridMultilevel"/>
    <w:tmpl w:val="372CFCC6"/>
    <w:lvl w:ilvl="0" w:tplc="7D127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268"/>
    <w:multiLevelType w:val="multilevel"/>
    <w:tmpl w:val="E7B0D6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3183"/>
    <w:multiLevelType w:val="hybridMultilevel"/>
    <w:tmpl w:val="5FA4769E"/>
    <w:lvl w:ilvl="0" w:tplc="5EECDA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3CE0"/>
    <w:multiLevelType w:val="hybridMultilevel"/>
    <w:tmpl w:val="354CECB6"/>
    <w:lvl w:ilvl="0" w:tplc="654A413E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22CC327F"/>
    <w:multiLevelType w:val="hybridMultilevel"/>
    <w:tmpl w:val="C3787B7C"/>
    <w:lvl w:ilvl="0" w:tplc="2D044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59A"/>
    <w:multiLevelType w:val="hybridMultilevel"/>
    <w:tmpl w:val="AAD2CBD8"/>
    <w:lvl w:ilvl="0" w:tplc="AFD04336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5A90"/>
    <w:multiLevelType w:val="hybridMultilevel"/>
    <w:tmpl w:val="B2F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23A35"/>
    <w:multiLevelType w:val="hybridMultilevel"/>
    <w:tmpl w:val="A9F242E4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2716"/>
    <w:multiLevelType w:val="multilevel"/>
    <w:tmpl w:val="835C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920F9"/>
    <w:multiLevelType w:val="hybridMultilevel"/>
    <w:tmpl w:val="6D9421E4"/>
    <w:lvl w:ilvl="0" w:tplc="2D044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C642F"/>
    <w:multiLevelType w:val="hybridMultilevel"/>
    <w:tmpl w:val="3EB0493A"/>
    <w:lvl w:ilvl="0" w:tplc="A1F229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6428C"/>
    <w:multiLevelType w:val="hybridMultilevel"/>
    <w:tmpl w:val="5D72397A"/>
    <w:lvl w:ilvl="0" w:tplc="7D127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05E52"/>
    <w:multiLevelType w:val="hybridMultilevel"/>
    <w:tmpl w:val="4FCC9442"/>
    <w:lvl w:ilvl="0" w:tplc="E2C2B6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739B"/>
    <w:multiLevelType w:val="hybridMultilevel"/>
    <w:tmpl w:val="B75E2D70"/>
    <w:lvl w:ilvl="0" w:tplc="5EECDA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C4438"/>
    <w:multiLevelType w:val="multilevel"/>
    <w:tmpl w:val="835C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6D26"/>
    <w:multiLevelType w:val="multilevel"/>
    <w:tmpl w:val="B75E2D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4B33"/>
    <w:multiLevelType w:val="multilevel"/>
    <w:tmpl w:val="FE0E26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3206E"/>
    <w:multiLevelType w:val="hybridMultilevel"/>
    <w:tmpl w:val="9BDCADF0"/>
    <w:lvl w:ilvl="0" w:tplc="16A2C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E03"/>
    <w:multiLevelType w:val="hybridMultilevel"/>
    <w:tmpl w:val="166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E5C7B"/>
    <w:multiLevelType w:val="hybridMultilevel"/>
    <w:tmpl w:val="1E9A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925406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955D6"/>
    <w:multiLevelType w:val="hybridMultilevel"/>
    <w:tmpl w:val="6810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86AA8"/>
    <w:multiLevelType w:val="multilevel"/>
    <w:tmpl w:val="835C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5AC9"/>
    <w:multiLevelType w:val="hybridMultilevel"/>
    <w:tmpl w:val="3E64CB28"/>
    <w:lvl w:ilvl="0" w:tplc="5EECDA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F4D80"/>
    <w:multiLevelType w:val="multilevel"/>
    <w:tmpl w:val="4FCC94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235B9"/>
    <w:multiLevelType w:val="hybridMultilevel"/>
    <w:tmpl w:val="92F07996"/>
    <w:lvl w:ilvl="0" w:tplc="C2FA7A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417D9"/>
    <w:multiLevelType w:val="hybridMultilevel"/>
    <w:tmpl w:val="14EAD9A2"/>
    <w:lvl w:ilvl="0" w:tplc="7D127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67E99"/>
    <w:multiLevelType w:val="hybridMultilevel"/>
    <w:tmpl w:val="0986B86E"/>
    <w:lvl w:ilvl="0" w:tplc="7D127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31C08"/>
    <w:multiLevelType w:val="hybridMultilevel"/>
    <w:tmpl w:val="0C30CDF0"/>
    <w:lvl w:ilvl="0" w:tplc="A1F229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977D3"/>
    <w:multiLevelType w:val="multilevel"/>
    <w:tmpl w:val="3EB049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F1ABE"/>
    <w:multiLevelType w:val="hybridMultilevel"/>
    <w:tmpl w:val="655A85F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5EC27ADC"/>
    <w:multiLevelType w:val="hybridMultilevel"/>
    <w:tmpl w:val="1C5438E2"/>
    <w:lvl w:ilvl="0" w:tplc="2D044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53689"/>
    <w:multiLevelType w:val="hybridMultilevel"/>
    <w:tmpl w:val="A6942D72"/>
    <w:lvl w:ilvl="0" w:tplc="7D127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3343E"/>
    <w:multiLevelType w:val="hybridMultilevel"/>
    <w:tmpl w:val="E7B0D61A"/>
    <w:lvl w:ilvl="0" w:tplc="5EECDA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801FA"/>
    <w:multiLevelType w:val="hybridMultilevel"/>
    <w:tmpl w:val="FE0E2650"/>
    <w:lvl w:ilvl="0" w:tplc="A1F229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40BE1"/>
    <w:multiLevelType w:val="hybridMultilevel"/>
    <w:tmpl w:val="D56E9EA4"/>
    <w:lvl w:ilvl="0" w:tplc="667AB5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3166C"/>
    <w:multiLevelType w:val="hybridMultilevel"/>
    <w:tmpl w:val="B254C732"/>
    <w:lvl w:ilvl="0" w:tplc="2D044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1293B"/>
    <w:multiLevelType w:val="hybridMultilevel"/>
    <w:tmpl w:val="00622150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CE4"/>
    <w:multiLevelType w:val="hybridMultilevel"/>
    <w:tmpl w:val="B8007692"/>
    <w:lvl w:ilvl="0" w:tplc="E6EA54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6CBCF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60D5E"/>
    <w:multiLevelType w:val="hybridMultilevel"/>
    <w:tmpl w:val="1B48E9EC"/>
    <w:lvl w:ilvl="0" w:tplc="16A2C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74423"/>
    <w:multiLevelType w:val="multilevel"/>
    <w:tmpl w:val="1B48E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E10E7"/>
    <w:multiLevelType w:val="hybridMultilevel"/>
    <w:tmpl w:val="2D5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B1DFF"/>
    <w:multiLevelType w:val="multilevel"/>
    <w:tmpl w:val="9F4E0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B3EDF"/>
    <w:multiLevelType w:val="hybridMultilevel"/>
    <w:tmpl w:val="835CDDD2"/>
    <w:lvl w:ilvl="0" w:tplc="000A0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74693"/>
    <w:multiLevelType w:val="multilevel"/>
    <w:tmpl w:val="D56E9E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D11E0"/>
    <w:multiLevelType w:val="multilevel"/>
    <w:tmpl w:val="835C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C1DCC"/>
    <w:multiLevelType w:val="multilevel"/>
    <w:tmpl w:val="3E64CB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3"/>
  </w:num>
  <w:num w:numId="4">
    <w:abstractNumId w:val="38"/>
  </w:num>
  <w:num w:numId="5">
    <w:abstractNumId w:val="29"/>
  </w:num>
  <w:num w:numId="6">
    <w:abstractNumId w:val="26"/>
  </w:num>
  <w:num w:numId="7">
    <w:abstractNumId w:val="21"/>
  </w:num>
  <w:num w:numId="8">
    <w:abstractNumId w:val="7"/>
  </w:num>
  <w:num w:numId="9">
    <w:abstractNumId w:val="36"/>
  </w:num>
  <w:num w:numId="10">
    <w:abstractNumId w:val="35"/>
  </w:num>
  <w:num w:numId="11">
    <w:abstractNumId w:val="45"/>
  </w:num>
  <w:num w:numId="12">
    <w:abstractNumId w:val="12"/>
  </w:num>
  <w:num w:numId="13">
    <w:abstractNumId w:val="5"/>
  </w:num>
  <w:num w:numId="14">
    <w:abstractNumId w:val="30"/>
  </w:num>
  <w:num w:numId="15">
    <w:abstractNumId w:val="14"/>
  </w:num>
  <w:num w:numId="16">
    <w:abstractNumId w:val="9"/>
  </w:num>
  <w:num w:numId="17">
    <w:abstractNumId w:val="40"/>
  </w:num>
  <w:num w:numId="18">
    <w:abstractNumId w:val="39"/>
  </w:num>
  <w:num w:numId="19">
    <w:abstractNumId w:val="41"/>
  </w:num>
  <w:num w:numId="20">
    <w:abstractNumId w:val="19"/>
  </w:num>
  <w:num w:numId="21">
    <w:abstractNumId w:val="4"/>
  </w:num>
  <w:num w:numId="22">
    <w:abstractNumId w:val="15"/>
  </w:num>
  <w:num w:numId="23">
    <w:abstractNumId w:val="24"/>
  </w:num>
  <w:num w:numId="24">
    <w:abstractNumId w:val="25"/>
  </w:num>
  <w:num w:numId="25">
    <w:abstractNumId w:val="34"/>
  </w:num>
  <w:num w:numId="26">
    <w:abstractNumId w:val="2"/>
  </w:num>
  <w:num w:numId="27">
    <w:abstractNumId w:val="37"/>
  </w:num>
  <w:num w:numId="28">
    <w:abstractNumId w:val="18"/>
  </w:num>
  <w:num w:numId="29">
    <w:abstractNumId w:val="11"/>
  </w:num>
  <w:num w:numId="30">
    <w:abstractNumId w:val="17"/>
  </w:num>
  <w:num w:numId="31">
    <w:abstractNumId w:val="6"/>
  </w:num>
  <w:num w:numId="32">
    <w:abstractNumId w:val="47"/>
  </w:num>
  <w:num w:numId="33">
    <w:abstractNumId w:val="32"/>
  </w:num>
  <w:num w:numId="34">
    <w:abstractNumId w:val="1"/>
  </w:num>
  <w:num w:numId="35">
    <w:abstractNumId w:val="13"/>
  </w:num>
  <w:num w:numId="36">
    <w:abstractNumId w:val="27"/>
  </w:num>
  <w:num w:numId="37">
    <w:abstractNumId w:val="28"/>
  </w:num>
  <w:num w:numId="38">
    <w:abstractNumId w:val="33"/>
  </w:num>
  <w:num w:numId="39">
    <w:abstractNumId w:val="20"/>
  </w:num>
  <w:num w:numId="40">
    <w:abstractNumId w:val="31"/>
  </w:num>
  <w:num w:numId="41">
    <w:abstractNumId w:val="8"/>
  </w:num>
  <w:num w:numId="42">
    <w:abstractNumId w:val="43"/>
  </w:num>
  <w:num w:numId="43">
    <w:abstractNumId w:val="44"/>
  </w:num>
  <w:num w:numId="44">
    <w:abstractNumId w:val="0"/>
  </w:num>
  <w:num w:numId="45">
    <w:abstractNumId w:val="46"/>
  </w:num>
  <w:num w:numId="46">
    <w:abstractNumId w:val="10"/>
  </w:num>
  <w:num w:numId="47">
    <w:abstractNumId w:val="16"/>
  </w:num>
  <w:num w:numId="4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F"/>
    <w:rsid w:val="000317EA"/>
    <w:rsid w:val="00033442"/>
    <w:rsid w:val="00057805"/>
    <w:rsid w:val="00071C74"/>
    <w:rsid w:val="00075880"/>
    <w:rsid w:val="000769C2"/>
    <w:rsid w:val="000E25EF"/>
    <w:rsid w:val="000F7907"/>
    <w:rsid w:val="00124E13"/>
    <w:rsid w:val="0013368E"/>
    <w:rsid w:val="001774D0"/>
    <w:rsid w:val="00191BA8"/>
    <w:rsid w:val="001B0DD5"/>
    <w:rsid w:val="001C5A9A"/>
    <w:rsid w:val="001D1FB7"/>
    <w:rsid w:val="001D5A49"/>
    <w:rsid w:val="001E05C7"/>
    <w:rsid w:val="001E4597"/>
    <w:rsid w:val="001E75D0"/>
    <w:rsid w:val="001F62FB"/>
    <w:rsid w:val="0020201C"/>
    <w:rsid w:val="002129C1"/>
    <w:rsid w:val="00217BCE"/>
    <w:rsid w:val="0023013F"/>
    <w:rsid w:val="002562DE"/>
    <w:rsid w:val="002A6A18"/>
    <w:rsid w:val="002C2FF5"/>
    <w:rsid w:val="00337BD8"/>
    <w:rsid w:val="00352C2D"/>
    <w:rsid w:val="003613DE"/>
    <w:rsid w:val="00365830"/>
    <w:rsid w:val="00367B04"/>
    <w:rsid w:val="0037404E"/>
    <w:rsid w:val="00390E9F"/>
    <w:rsid w:val="0039553B"/>
    <w:rsid w:val="003C77F0"/>
    <w:rsid w:val="003E7417"/>
    <w:rsid w:val="0041218E"/>
    <w:rsid w:val="00420384"/>
    <w:rsid w:val="0044266C"/>
    <w:rsid w:val="00457E84"/>
    <w:rsid w:val="004A55D7"/>
    <w:rsid w:val="004C656F"/>
    <w:rsid w:val="004D6A3A"/>
    <w:rsid w:val="004E7053"/>
    <w:rsid w:val="00516278"/>
    <w:rsid w:val="005345FA"/>
    <w:rsid w:val="005907A5"/>
    <w:rsid w:val="00597DDD"/>
    <w:rsid w:val="005B1CC5"/>
    <w:rsid w:val="005C7443"/>
    <w:rsid w:val="005D03DE"/>
    <w:rsid w:val="0067240F"/>
    <w:rsid w:val="006810F0"/>
    <w:rsid w:val="006A3E8F"/>
    <w:rsid w:val="006E6B08"/>
    <w:rsid w:val="00714398"/>
    <w:rsid w:val="00732DD4"/>
    <w:rsid w:val="00736AE3"/>
    <w:rsid w:val="0074627D"/>
    <w:rsid w:val="007601F4"/>
    <w:rsid w:val="00785B1D"/>
    <w:rsid w:val="007A006F"/>
    <w:rsid w:val="007C0D2F"/>
    <w:rsid w:val="007D20AD"/>
    <w:rsid w:val="00860C48"/>
    <w:rsid w:val="008878DF"/>
    <w:rsid w:val="008E2A77"/>
    <w:rsid w:val="008E7AF9"/>
    <w:rsid w:val="00905795"/>
    <w:rsid w:val="00923BE5"/>
    <w:rsid w:val="009357C9"/>
    <w:rsid w:val="009662D1"/>
    <w:rsid w:val="009B40FB"/>
    <w:rsid w:val="00A12B3F"/>
    <w:rsid w:val="00A43CFA"/>
    <w:rsid w:val="00A47C29"/>
    <w:rsid w:val="00A63C0E"/>
    <w:rsid w:val="00A976E1"/>
    <w:rsid w:val="00AA47FE"/>
    <w:rsid w:val="00AB3C49"/>
    <w:rsid w:val="00AC6BE6"/>
    <w:rsid w:val="00AD082E"/>
    <w:rsid w:val="00B35361"/>
    <w:rsid w:val="00B47F2E"/>
    <w:rsid w:val="00BA4B55"/>
    <w:rsid w:val="00BB12D7"/>
    <w:rsid w:val="00BD698D"/>
    <w:rsid w:val="00BF6619"/>
    <w:rsid w:val="00C14823"/>
    <w:rsid w:val="00C16D06"/>
    <w:rsid w:val="00C175BE"/>
    <w:rsid w:val="00C3094F"/>
    <w:rsid w:val="00C62EA4"/>
    <w:rsid w:val="00C718D8"/>
    <w:rsid w:val="00CA3503"/>
    <w:rsid w:val="00CF141E"/>
    <w:rsid w:val="00D1485B"/>
    <w:rsid w:val="00D312B8"/>
    <w:rsid w:val="00DA05DF"/>
    <w:rsid w:val="00DA0FE8"/>
    <w:rsid w:val="00DA3431"/>
    <w:rsid w:val="00E07529"/>
    <w:rsid w:val="00E11190"/>
    <w:rsid w:val="00E34092"/>
    <w:rsid w:val="00E4420F"/>
    <w:rsid w:val="00E56F25"/>
    <w:rsid w:val="00E67252"/>
    <w:rsid w:val="00EC22B7"/>
    <w:rsid w:val="00EE61E6"/>
    <w:rsid w:val="00EF1B9D"/>
    <w:rsid w:val="00F06CF1"/>
    <w:rsid w:val="00F316E2"/>
    <w:rsid w:val="00F33062"/>
    <w:rsid w:val="00F40E5C"/>
    <w:rsid w:val="00FA33AE"/>
    <w:rsid w:val="00FA5D26"/>
    <w:rsid w:val="00FE01C7"/>
    <w:rsid w:val="00FF1CE8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B8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E1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9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9F6"/>
  </w:style>
  <w:style w:type="paragraph" w:styleId="ListParagraph">
    <w:name w:val="List Paragraph"/>
    <w:basedOn w:val="Normal"/>
    <w:uiPriority w:val="34"/>
    <w:qFormat/>
    <w:rsid w:val="003A4272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1774D0"/>
    <w:pPr>
      <w:outlineLvl w:val="0"/>
    </w:pPr>
    <w:rPr>
      <w:rFonts w:ascii="Helvetica" w:eastAsia="ヒラギノ角ゴ Pro W3" w:hAnsi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E1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9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9F6"/>
  </w:style>
  <w:style w:type="paragraph" w:styleId="ListParagraph">
    <w:name w:val="List Paragraph"/>
    <w:basedOn w:val="Normal"/>
    <w:uiPriority w:val="34"/>
    <w:qFormat/>
    <w:rsid w:val="003A4272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1774D0"/>
    <w:pPr>
      <w:outlineLvl w:val="0"/>
    </w:pPr>
    <w:rPr>
      <w:rFonts w:ascii="Helvetica" w:eastAsia="ヒラギノ角ゴ Pro W3" w:hAnsi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cience\UnitDesignTemplateProviso2015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\Science\UnitDesignTemplateProviso2015_2016.dotx</Template>
  <TotalTime>1</TotalTime>
  <Pages>2</Pages>
  <Words>1173</Words>
  <Characters>6692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Unit Plan</vt:lpstr>
    </vt:vector>
  </TitlesOfParts>
  <Company>District 214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Unit Plan</dc:title>
  <dc:subject/>
  <dc:creator>mbeidas</dc:creator>
  <cp:keywords/>
  <cp:lastModifiedBy>John Wardisiani</cp:lastModifiedBy>
  <cp:revision>3</cp:revision>
  <cp:lastPrinted>2015-07-21T17:57:00Z</cp:lastPrinted>
  <dcterms:created xsi:type="dcterms:W3CDTF">2015-07-27T02:21:00Z</dcterms:created>
  <dcterms:modified xsi:type="dcterms:W3CDTF">2016-06-28T02:41:00Z</dcterms:modified>
</cp:coreProperties>
</file>